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1"/>
        </w:rPr>
        <w:alias w:val="Jméno a příjmení, příp. firma"/>
        <w:tag w:val="Jméno a příjmení, příp. firma"/>
        <w:id w:val="-327834584"/>
        <w:placeholder>
          <w:docPart w:val="B77FE5813B62468F93E287C9EC0DEC6D"/>
        </w:placeholder>
      </w:sdtPr>
      <w:sdtEndPr>
        <w:rPr>
          <w:rStyle w:val="Standardnpsmoodstavce"/>
          <w:b w:val="0"/>
          <w:bCs/>
          <w:iCs/>
          <w:sz w:val="20"/>
          <w:szCs w:val="24"/>
        </w:rPr>
      </w:sdtEndPr>
      <w:sdtContent>
        <w:p w14:paraId="3FF6E008" w14:textId="79AB3F8B" w:rsidR="00064053" w:rsidRDefault="00F53C3A" w:rsidP="00BE16C3">
          <w:pPr>
            <w:pStyle w:val="Standard"/>
            <w:ind w:left="4536"/>
            <w:rPr>
              <w:b/>
              <w:bCs/>
              <w:iCs/>
              <w:sz w:val="24"/>
              <w:szCs w:val="24"/>
            </w:rPr>
          </w:pPr>
          <w:r>
            <w:rPr>
              <w:rStyle w:val="Styl1"/>
            </w:rPr>
            <w:t>K</w:t>
          </w:r>
          <w:r w:rsidRPr="00F53C3A">
            <w:rPr>
              <w:rStyle w:val="Styl1"/>
            </w:rPr>
            <w:t>rajská správa a údržba silnic Středočeského kraje, příspěvková organizace</w:t>
          </w:r>
        </w:p>
      </w:sdtContent>
    </w:sdt>
    <w:sdt>
      <w:sdtPr>
        <w:rPr>
          <w:bCs/>
          <w:iCs/>
          <w:sz w:val="24"/>
          <w:szCs w:val="24"/>
        </w:rPr>
        <w:alias w:val="Adresa: Ulice, č. p./č. o."/>
        <w:tag w:val="Adresa: Ulice, č. p./č. o."/>
        <w:id w:val="-1823737491"/>
        <w:placeholder>
          <w:docPart w:val="F7E987FEBB354152A7F7E5F15BC4638B"/>
        </w:placeholder>
      </w:sdtPr>
      <w:sdtContent>
        <w:p w14:paraId="7CFD59EF" w14:textId="1CCC7FF7" w:rsidR="00064053" w:rsidRDefault="00F53C3A" w:rsidP="00BE16C3">
          <w:pPr>
            <w:pStyle w:val="Standard"/>
            <w:ind w:left="4536"/>
            <w:rPr>
              <w:bCs/>
              <w:iCs/>
              <w:sz w:val="24"/>
              <w:szCs w:val="24"/>
            </w:rPr>
          </w:pPr>
          <w:r>
            <w:rPr>
              <w:bCs/>
              <w:iCs/>
              <w:sz w:val="24"/>
              <w:szCs w:val="24"/>
            </w:rPr>
            <w:t>Zborovská 11</w:t>
          </w:r>
        </w:p>
      </w:sdtContent>
    </w:sdt>
    <w:p w14:paraId="1E702D86" w14:textId="0F4B2505" w:rsidR="00064053" w:rsidRDefault="00000000" w:rsidP="00BE16C3">
      <w:pPr>
        <w:pStyle w:val="Standard"/>
        <w:ind w:left="4536"/>
        <w:rPr>
          <w:bCs/>
          <w:iCs/>
          <w:sz w:val="24"/>
          <w:szCs w:val="24"/>
        </w:rPr>
      </w:pPr>
      <w:sdt>
        <w:sdtPr>
          <w:rPr>
            <w:bCs/>
            <w:iCs/>
            <w:sz w:val="24"/>
            <w:szCs w:val="24"/>
          </w:rPr>
          <w:alias w:val="PSČ obec"/>
          <w:tag w:val="PSČ obec"/>
          <w:id w:val="-487705049"/>
          <w:placeholder>
            <w:docPart w:val="5BA693555B964A2381CC29E519945CB9"/>
          </w:placeholder>
        </w:sdtPr>
        <w:sdtContent>
          <w:r w:rsidR="00590250">
            <w:rPr>
              <w:bCs/>
              <w:iCs/>
              <w:sz w:val="24"/>
              <w:szCs w:val="24"/>
            </w:rPr>
            <w:t>150 21, Praha 5</w:t>
          </w:r>
        </w:sdtContent>
      </w:sdt>
    </w:p>
    <w:p w14:paraId="508F1F5B" w14:textId="09568ED4" w:rsidR="00064053" w:rsidRDefault="00064053" w:rsidP="00BE16C3">
      <w:pPr>
        <w:pStyle w:val="Standard"/>
        <w:ind w:left="453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e-mail: </w:t>
      </w:r>
      <w:sdt>
        <w:sdtPr>
          <w:rPr>
            <w:bCs/>
            <w:iCs/>
            <w:sz w:val="24"/>
            <w:szCs w:val="24"/>
          </w:rPr>
          <w:alias w:val="e-mailová adresa - jen v případě zasílání e-mailem, jinak nechat prázdné"/>
          <w:tag w:val="e-mailová adresa"/>
          <w:id w:val="-1016078156"/>
          <w:placeholder>
            <w:docPart w:val="22122CFDE6CF49B6989F16AA1033E64C"/>
          </w:placeholder>
        </w:sdtPr>
        <w:sdtContent>
          <w:r w:rsidR="00590250">
            <w:rPr>
              <w:bCs/>
              <w:iCs/>
              <w:sz w:val="24"/>
              <w:szCs w:val="24"/>
            </w:rPr>
            <w:t>podatelna@ksus.cz</w:t>
          </w:r>
        </w:sdtContent>
      </w:sdt>
    </w:p>
    <w:p w14:paraId="1DB2D04F" w14:textId="4CEF7E8B" w:rsidR="00064053" w:rsidRDefault="00064053" w:rsidP="00BE16C3">
      <w:pPr>
        <w:pStyle w:val="Standard"/>
        <w:ind w:left="4536"/>
        <w:rPr>
          <w:bCs/>
          <w:iCs/>
          <w:sz w:val="24"/>
          <w:szCs w:val="24"/>
        </w:rPr>
      </w:pPr>
      <w:r w:rsidRPr="00097965">
        <w:rPr>
          <w:bCs/>
          <w:iCs/>
          <w:sz w:val="24"/>
          <w:szCs w:val="24"/>
        </w:rPr>
        <w:t xml:space="preserve">IDDS: </w:t>
      </w:r>
      <w:sdt>
        <w:sdtPr>
          <w:rPr>
            <w:bCs/>
            <w:iCs/>
            <w:sz w:val="24"/>
            <w:szCs w:val="24"/>
          </w:rPr>
          <w:alias w:val="ID datové schránky - jen v případě zasílání DS, jinak nechat prázdné"/>
          <w:tag w:val="ID datové schránky"/>
          <w:id w:val="1591820006"/>
          <w:placeholder>
            <w:docPart w:val="8EB019BBFF8E4CE8853FFBF29C4B5E9E"/>
          </w:placeholder>
        </w:sdtPr>
        <w:sdtContent>
          <w:r w:rsidR="00590250" w:rsidRPr="00590250">
            <w:rPr>
              <w:bCs/>
              <w:iCs/>
              <w:sz w:val="24"/>
              <w:szCs w:val="24"/>
            </w:rPr>
            <w:t>a6ejgmx</w:t>
          </w:r>
        </w:sdtContent>
      </w:sdt>
    </w:p>
    <w:p w14:paraId="6FEE2FE7" w14:textId="77777777" w:rsidR="00064053" w:rsidRDefault="00064053" w:rsidP="00E96225">
      <w:pPr>
        <w:pStyle w:val="Standard"/>
        <w:tabs>
          <w:tab w:val="left" w:pos="7340"/>
        </w:tabs>
        <w:ind w:left="5670"/>
        <w:rPr>
          <w:bCs/>
          <w:iCs/>
          <w:sz w:val="24"/>
          <w:szCs w:val="24"/>
        </w:rPr>
      </w:pPr>
    </w:p>
    <w:p w14:paraId="79CE7BA4" w14:textId="77777777" w:rsidR="00CB1DF9" w:rsidRDefault="00CB1DF9" w:rsidP="00E96225">
      <w:pPr>
        <w:pStyle w:val="Standard"/>
        <w:tabs>
          <w:tab w:val="left" w:pos="7340"/>
        </w:tabs>
        <w:ind w:left="5670"/>
        <w:rPr>
          <w:bCs/>
          <w:iCs/>
          <w:sz w:val="24"/>
          <w:szCs w:val="24"/>
        </w:rPr>
      </w:pPr>
    </w:p>
    <w:p w14:paraId="40360900" w14:textId="2EFF2078" w:rsidR="005063AB" w:rsidRDefault="005063AB" w:rsidP="00590250">
      <w:pPr>
        <w:tabs>
          <w:tab w:val="left" w:pos="3402"/>
          <w:tab w:val="left" w:pos="6096"/>
          <w:tab w:val="left" w:pos="8080"/>
        </w:tabs>
        <w:spacing w:after="0"/>
        <w:rPr>
          <w:color w:val="000000" w:themeColor="text1"/>
          <w:sz w:val="20"/>
        </w:rPr>
        <w:sectPr w:rsidR="005063AB" w:rsidSect="007A7C1C"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2390CB" w14:textId="1A564A33" w:rsidR="008858D8" w:rsidRDefault="0091140B" w:rsidP="00560A4B">
      <w:pPr>
        <w:jc w:val="both"/>
        <w:rPr>
          <w:sz w:val="22"/>
        </w:rPr>
      </w:pPr>
      <w:r w:rsidRPr="00942858">
        <w:rPr>
          <w:sz w:val="22"/>
        </w:rPr>
        <w:t>Krajská správa a údržba silnic Středočeského kraje, příspěvková organizace</w:t>
      </w:r>
      <w:r w:rsidR="00560A4B" w:rsidRPr="00942858">
        <w:rPr>
          <w:sz w:val="22"/>
        </w:rPr>
        <w:t>, se sídlem: Zborovská 11, 150 21 Praha 5, IČ: 00066001</w:t>
      </w:r>
      <w:r w:rsidR="00084E9E">
        <w:rPr>
          <w:sz w:val="22"/>
        </w:rPr>
        <w:t xml:space="preserve"> (dále jen „</w:t>
      </w:r>
      <w:r w:rsidR="00084E9E" w:rsidRPr="008858D8">
        <w:rPr>
          <w:b/>
          <w:bCs/>
          <w:sz w:val="22"/>
        </w:rPr>
        <w:t>Správce</w:t>
      </w:r>
      <w:r w:rsidR="00666BA1">
        <w:rPr>
          <w:b/>
          <w:bCs/>
          <w:sz w:val="22"/>
        </w:rPr>
        <w:t>)</w:t>
      </w:r>
      <w:r w:rsidR="008858D8">
        <w:rPr>
          <w:sz w:val="22"/>
        </w:rPr>
        <w:t xml:space="preserve"> vydává, v</w:t>
      </w:r>
      <w:r w:rsidR="00246B53">
        <w:rPr>
          <w:sz w:val="22"/>
        </w:rPr>
        <w:t xml:space="preserve"> souladu </w:t>
      </w:r>
      <w:r w:rsidR="008858D8">
        <w:rPr>
          <w:sz w:val="22"/>
        </w:rPr>
        <w:t>s</w:t>
      </w:r>
      <w:r w:rsidR="00E03493">
        <w:rPr>
          <w:sz w:val="22"/>
        </w:rPr>
        <w:t> </w:t>
      </w:r>
      <w:r w:rsidR="002102B1" w:rsidRPr="002102B1">
        <w:rPr>
          <w:sz w:val="22"/>
        </w:rPr>
        <w:t>§ 30 odst. 2 písm. c) zákona č. 13/1997 Sb., o pozemních komunikacích</w:t>
      </w:r>
      <w:r w:rsidR="002102B1">
        <w:rPr>
          <w:sz w:val="22"/>
        </w:rPr>
        <w:t xml:space="preserve">, a dále v souladu s </w:t>
      </w:r>
      <w:r w:rsidR="00E03493">
        <w:rPr>
          <w:sz w:val="22"/>
        </w:rPr>
        <w:t xml:space="preserve">opatřením obecné povahy, vydaným </w:t>
      </w:r>
      <w:r w:rsidR="00E34859">
        <w:rPr>
          <w:sz w:val="22"/>
        </w:rPr>
        <w:t xml:space="preserve">Úřadem pro civilní letectví dne 15. 8. 2025, č. j. </w:t>
      </w:r>
      <w:r w:rsidR="00E34859" w:rsidRPr="00E34859">
        <w:rPr>
          <w:sz w:val="22"/>
        </w:rPr>
        <w:t>13380-25-701</w:t>
      </w:r>
      <w:r w:rsidR="0097535A">
        <w:rPr>
          <w:sz w:val="22"/>
        </w:rPr>
        <w:t xml:space="preserve"> (dále jen „</w:t>
      </w:r>
      <w:r w:rsidR="0097535A" w:rsidRPr="0097535A">
        <w:rPr>
          <w:b/>
          <w:bCs/>
          <w:sz w:val="22"/>
        </w:rPr>
        <w:t>OOP</w:t>
      </w:r>
      <w:r w:rsidR="0097535A">
        <w:rPr>
          <w:sz w:val="22"/>
        </w:rPr>
        <w:t>“)</w:t>
      </w:r>
      <w:r w:rsidR="00E34859">
        <w:rPr>
          <w:sz w:val="22"/>
        </w:rPr>
        <w:t>, které provádí</w:t>
      </w:r>
      <w:r w:rsidR="000B1ADB" w:rsidRPr="000B1ADB">
        <w:rPr>
          <w:sz w:val="22"/>
        </w:rPr>
        <w:t xml:space="preserve"> </w:t>
      </w:r>
      <w:r w:rsidR="000B1ADB">
        <w:rPr>
          <w:sz w:val="22"/>
        </w:rPr>
        <w:t>č</w:t>
      </w:r>
      <w:r w:rsidR="000B1ADB" w:rsidRPr="000B1ADB">
        <w:rPr>
          <w:sz w:val="22"/>
        </w:rPr>
        <w:t>lán</w:t>
      </w:r>
      <w:r w:rsidR="000B1ADB">
        <w:rPr>
          <w:sz w:val="22"/>
        </w:rPr>
        <w:t>e</w:t>
      </w:r>
      <w:r w:rsidR="000B1ADB" w:rsidRPr="000B1ADB">
        <w:rPr>
          <w:sz w:val="22"/>
        </w:rPr>
        <w:t>k 15 prováděcího nařízení Komise (EU) 2019/947 ze dne 24. května 2019 o pravidlech a postupech pro provoz bezpilotních letadel, v platném znění (dále jen „</w:t>
      </w:r>
      <w:r w:rsidR="000B1ADB" w:rsidRPr="0097535A">
        <w:rPr>
          <w:b/>
          <w:bCs/>
          <w:sz w:val="22"/>
        </w:rPr>
        <w:t>Prováděcí nařízení</w:t>
      </w:r>
      <w:r w:rsidR="000B1ADB" w:rsidRPr="000B1ADB">
        <w:rPr>
          <w:sz w:val="22"/>
        </w:rPr>
        <w:t>“)</w:t>
      </w:r>
      <w:r w:rsidR="00E03D2F">
        <w:rPr>
          <w:sz w:val="22"/>
        </w:rPr>
        <w:t xml:space="preserve"> tento</w:t>
      </w:r>
    </w:p>
    <w:p w14:paraId="27CBF9E8" w14:textId="715A6E98" w:rsidR="00E03D2F" w:rsidRPr="00942858" w:rsidRDefault="00590250" w:rsidP="00E03D2F">
      <w:pPr>
        <w:jc w:val="center"/>
        <w:rPr>
          <w:sz w:val="22"/>
        </w:rPr>
      </w:pPr>
      <w:r>
        <w:rPr>
          <w:rStyle w:val="Styl3"/>
        </w:rPr>
        <w:t>ŽÁDOST</w:t>
      </w:r>
    </w:p>
    <w:p w14:paraId="3EF54AC4" w14:textId="05387B4A" w:rsidR="003E1ADA" w:rsidRDefault="00590250" w:rsidP="000F7FE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 souhlas </w:t>
      </w:r>
      <w:r w:rsidR="003E1ADA">
        <w:rPr>
          <w:b/>
          <w:bCs/>
          <w:sz w:val="22"/>
        </w:rPr>
        <w:t xml:space="preserve">s provozem bezpilotního </w:t>
      </w:r>
      <w:r w:rsidR="006C3544">
        <w:rPr>
          <w:b/>
          <w:bCs/>
          <w:sz w:val="22"/>
        </w:rPr>
        <w:t>leteckého systému</w:t>
      </w:r>
    </w:p>
    <w:p w14:paraId="1410F249" w14:textId="6FF646AF" w:rsidR="004B02DC" w:rsidRDefault="008A6493" w:rsidP="00BF6537">
      <w:pPr>
        <w:tabs>
          <w:tab w:val="left" w:pos="4962"/>
        </w:tabs>
        <w:spacing w:after="0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Žadatel o souhlas</w:t>
      </w:r>
      <w:r w:rsidR="00BF6537" w:rsidRPr="008E2724">
        <w:rPr>
          <w:b/>
          <w:bCs/>
          <w:i/>
          <w:iCs/>
          <w:sz w:val="22"/>
        </w:rPr>
        <w:t>:</w:t>
      </w:r>
    </w:p>
    <w:p w14:paraId="1336CC93" w14:textId="1541D1CD" w:rsidR="00BF6537" w:rsidRPr="008E2724" w:rsidRDefault="004B02DC" w:rsidP="009F77E0">
      <w:pPr>
        <w:tabs>
          <w:tab w:val="left" w:pos="4962"/>
        </w:tabs>
        <w:spacing w:before="240" w:after="0"/>
        <w:rPr>
          <w:rStyle w:val="Styl6"/>
          <w:b w:val="0"/>
        </w:rPr>
      </w:pPr>
      <w:r w:rsidRPr="008E2724">
        <w:rPr>
          <w:sz w:val="22"/>
        </w:rPr>
        <w:t>Jméno a příjmení:</w:t>
      </w:r>
      <w:r w:rsidRPr="008E2724">
        <w:rPr>
          <w:sz w:val="22"/>
        </w:rPr>
        <w:tab/>
      </w:r>
      <w:sdt>
        <w:sdtPr>
          <w:rPr>
            <w:rStyle w:val="Styl6"/>
            <w:b w:val="0"/>
          </w:rPr>
          <w:alias w:val="Vaše jméno a příjmení vč. titulů"/>
          <w:tag w:val="Vaše jméno a příjmení vč. titulů"/>
          <w:id w:val="1367865620"/>
          <w:placeholder>
            <w:docPart w:val="DefaultPlaceholder_-1854013440"/>
          </w:placeholder>
          <w:showingPlcHdr/>
        </w:sdtPr>
        <w:sdtEndPr>
          <w:rPr>
            <w:rStyle w:val="Standardnpsmoodstavce"/>
            <w:sz w:val="24"/>
          </w:rPr>
        </w:sdtEndPr>
        <w:sdtContent>
          <w:r w:rsidR="00BF6537" w:rsidRPr="009F77E0">
            <w:rPr>
              <w:rStyle w:val="Zstupntext"/>
              <w:sz w:val="22"/>
              <w:highlight w:val="yellow"/>
            </w:rPr>
            <w:t>Klikněte nebo klepněte sem a zadejte text.</w:t>
          </w:r>
        </w:sdtContent>
      </w:sdt>
    </w:p>
    <w:p w14:paraId="7B899E40" w14:textId="1B82B46C" w:rsidR="00BF6537" w:rsidRPr="008E2724" w:rsidRDefault="004B02DC" w:rsidP="008E2724">
      <w:pPr>
        <w:tabs>
          <w:tab w:val="left" w:pos="4962"/>
        </w:tabs>
        <w:spacing w:after="0"/>
        <w:rPr>
          <w:rStyle w:val="Styl6"/>
          <w:b w:val="0"/>
        </w:rPr>
      </w:pPr>
      <w:r w:rsidRPr="008E2724">
        <w:rPr>
          <w:sz w:val="22"/>
        </w:rPr>
        <w:t>Rodné číslo/IČO</w:t>
      </w:r>
      <w:r w:rsidRPr="008E2724">
        <w:rPr>
          <w:sz w:val="22"/>
        </w:rPr>
        <w:tab/>
      </w:r>
      <w:sdt>
        <w:sdtPr>
          <w:rPr>
            <w:rStyle w:val="Styl6"/>
            <w:b w:val="0"/>
          </w:rPr>
          <w:id w:val="1825085120"/>
          <w:placeholder>
            <w:docPart w:val="2A485CA46891448C885EF27D64ABB8BB"/>
          </w:placeholder>
        </w:sdtPr>
        <w:sdtEndPr>
          <w:rPr>
            <w:rStyle w:val="Standardnpsmoodstavce"/>
            <w:sz w:val="24"/>
          </w:rPr>
        </w:sdtEndPr>
        <w:sdtContent>
          <w:sdt>
            <w:sdtPr>
              <w:rPr>
                <w:rStyle w:val="Styl6"/>
              </w:rPr>
              <w:alias w:val="Rodné číslo u nepodnikatele, IČO u podnikatele"/>
              <w:tag w:val="Rodné číslo u nepodnikatele, IČO u podnikatele"/>
              <w:id w:val="-1571651882"/>
              <w:placeholder>
                <w:docPart w:val="0B012A8610FD45A4A7693F63EE222827"/>
              </w:placeholder>
              <w:showingPlcHdr/>
            </w:sdtPr>
            <w:sdtEndPr>
              <w:rPr>
                <w:rStyle w:val="Standardnpsmoodstavce"/>
                <w:b w:val="0"/>
                <w:sz w:val="24"/>
              </w:rPr>
            </w:sdtEndPr>
            <w:sdtContent>
              <w:r w:rsidR="008E2724" w:rsidRPr="009F77E0">
                <w:rPr>
                  <w:rStyle w:val="Zstupntext"/>
                  <w:sz w:val="22"/>
                  <w:highlight w:val="yellow"/>
                </w:rPr>
                <w:t>Klikněte nebo klepněte sem a zadejte text.</w:t>
              </w:r>
            </w:sdtContent>
          </w:sdt>
        </w:sdtContent>
      </w:sdt>
    </w:p>
    <w:p w14:paraId="537BD95A" w14:textId="48F266BF" w:rsidR="004B02DC" w:rsidRPr="008E2724" w:rsidRDefault="004B02DC" w:rsidP="008E2724">
      <w:pPr>
        <w:tabs>
          <w:tab w:val="left" w:pos="4962"/>
        </w:tabs>
        <w:spacing w:after="0"/>
        <w:rPr>
          <w:rStyle w:val="Styl6"/>
          <w:bCs/>
        </w:rPr>
      </w:pPr>
      <w:r w:rsidRPr="008E2724">
        <w:rPr>
          <w:rStyle w:val="Styl6"/>
          <w:b w:val="0"/>
        </w:rPr>
        <w:t>Trvale bytem/se sídlem:</w:t>
      </w:r>
      <w:r w:rsidRPr="008E2724">
        <w:rPr>
          <w:rStyle w:val="Styl6"/>
          <w:b w:val="0"/>
        </w:rPr>
        <w:tab/>
      </w:r>
      <w:sdt>
        <w:sdtPr>
          <w:rPr>
            <w:rStyle w:val="Styl6"/>
          </w:rPr>
          <w:alias w:val="Byt u nepodnikatele, sídlo u podnikatele"/>
          <w:tag w:val="Byt u nepodnikatele, sídlo u podnikatele"/>
          <w:id w:val="1850910848"/>
          <w:placeholder>
            <w:docPart w:val="7B6DB7B8003F4A23A7D3467EC252B162"/>
          </w:placeholder>
          <w:showingPlcHdr/>
        </w:sdtPr>
        <w:sdtEndPr>
          <w:rPr>
            <w:rStyle w:val="Standardnpsmoodstavce"/>
            <w:b w:val="0"/>
            <w:sz w:val="24"/>
          </w:rPr>
        </w:sdtEndPr>
        <w:sdtContent>
          <w:r w:rsidR="008E2724" w:rsidRPr="009F77E0">
            <w:rPr>
              <w:rStyle w:val="Zstupntext"/>
              <w:sz w:val="22"/>
              <w:highlight w:val="yellow"/>
            </w:rPr>
            <w:t>Klikněte nebo klepněte sem a zadejte text.</w:t>
          </w:r>
        </w:sdtContent>
      </w:sdt>
    </w:p>
    <w:p w14:paraId="17F178C0" w14:textId="1E1D337F" w:rsidR="009F77E0" w:rsidRDefault="008E2724" w:rsidP="007E45B9">
      <w:pPr>
        <w:tabs>
          <w:tab w:val="left" w:pos="4962"/>
        </w:tabs>
        <w:spacing w:after="0"/>
        <w:rPr>
          <w:rStyle w:val="Styl6"/>
          <w:b w:val="0"/>
        </w:rPr>
      </w:pPr>
      <w:r w:rsidRPr="007E45B9">
        <w:rPr>
          <w:rStyle w:val="Styl6"/>
          <w:b w:val="0"/>
        </w:rPr>
        <w:t>Reg</w:t>
      </w:r>
      <w:r w:rsidR="009F77E0" w:rsidRPr="007E45B9">
        <w:rPr>
          <w:rStyle w:val="Styl6"/>
          <w:b w:val="0"/>
        </w:rPr>
        <w:t>istrační</w:t>
      </w:r>
      <w:r w:rsidRPr="007E45B9">
        <w:rPr>
          <w:rStyle w:val="Styl6"/>
          <w:b w:val="0"/>
        </w:rPr>
        <w:t xml:space="preserve"> </w:t>
      </w:r>
      <w:r w:rsidR="009F77E0" w:rsidRPr="007E45B9">
        <w:rPr>
          <w:rStyle w:val="Styl6"/>
          <w:b w:val="0"/>
        </w:rPr>
        <w:t>č</w:t>
      </w:r>
      <w:r w:rsidRPr="007E45B9">
        <w:rPr>
          <w:rStyle w:val="Styl6"/>
          <w:b w:val="0"/>
        </w:rPr>
        <w:t>íslo provozovatele</w:t>
      </w:r>
      <w:r w:rsidRPr="007E45B9">
        <w:rPr>
          <w:rStyle w:val="Styl6"/>
          <w:b w:val="0"/>
        </w:rPr>
        <w:tab/>
      </w:r>
      <w:sdt>
        <w:sdtPr>
          <w:rPr>
            <w:rStyle w:val="Styl6"/>
            <w:b w:val="0"/>
          </w:rPr>
          <w:alias w:val="Registrační číslo provozovatele"/>
          <w:tag w:val="Registrační číslo provozovatele"/>
          <w:id w:val="-2082828045"/>
          <w:placeholder>
            <w:docPart w:val="7FDCF419F5004CAD84788BDFC2DEA2F7"/>
          </w:placeholder>
          <w:showingPlcHdr/>
        </w:sdtPr>
        <w:sdtEndPr>
          <w:rPr>
            <w:rStyle w:val="Standardnpsmoodstavce"/>
            <w:sz w:val="24"/>
          </w:rPr>
        </w:sdtEndPr>
        <w:sdtContent>
          <w:r w:rsidRPr="007E45B9">
            <w:rPr>
              <w:rStyle w:val="Zstupntext"/>
              <w:sz w:val="22"/>
              <w:highlight w:val="yellow"/>
            </w:rPr>
            <w:t>Klikněte nebo klepněte sem a zadejte text.</w:t>
          </w:r>
        </w:sdtContent>
      </w:sdt>
    </w:p>
    <w:p w14:paraId="6FEC8592" w14:textId="3D5BD978" w:rsidR="00FA65DA" w:rsidRDefault="00BB4F79" w:rsidP="007E45B9">
      <w:pPr>
        <w:tabs>
          <w:tab w:val="left" w:pos="4962"/>
        </w:tabs>
        <w:spacing w:after="0"/>
        <w:rPr>
          <w:rStyle w:val="Styl6"/>
          <w:b w:val="0"/>
        </w:rPr>
      </w:pPr>
      <w:r>
        <w:rPr>
          <w:rStyle w:val="Styl6"/>
          <w:b w:val="0"/>
        </w:rPr>
        <w:t>Minimální požadovaná výška přeletu:</w:t>
      </w:r>
      <w:r>
        <w:rPr>
          <w:rStyle w:val="Styl6"/>
          <w:b w:val="0"/>
        </w:rPr>
        <w:tab/>
      </w:r>
      <w:sdt>
        <w:sdtPr>
          <w:rPr>
            <w:rStyle w:val="Styl6"/>
            <w:b w:val="0"/>
          </w:rPr>
          <w:alias w:val="Nesmí být nižší než 15 m nad pozemní komunikací"/>
          <w:tag w:val="Registrační číslo provozovatele"/>
          <w:id w:val="1047564734"/>
          <w:placeholder>
            <w:docPart w:val="B80BEA358C42471DA97466B14C45A023"/>
          </w:placeholder>
          <w:showingPlcHdr/>
        </w:sdtPr>
        <w:sdtEndPr>
          <w:rPr>
            <w:rStyle w:val="Standardnpsmoodstavce"/>
            <w:sz w:val="24"/>
          </w:rPr>
        </w:sdtEndPr>
        <w:sdtContent>
          <w:r w:rsidR="003B0C8B" w:rsidRPr="007E45B9">
            <w:rPr>
              <w:rStyle w:val="Zstupntext"/>
              <w:sz w:val="22"/>
              <w:highlight w:val="yellow"/>
            </w:rPr>
            <w:t>Klikněte nebo klepněte sem a zadejte text.</w:t>
          </w:r>
        </w:sdtContent>
      </w:sdt>
    </w:p>
    <w:p w14:paraId="5FC22567" w14:textId="3BA48BCA" w:rsidR="00400640" w:rsidRDefault="00400640" w:rsidP="007E45B9">
      <w:pPr>
        <w:tabs>
          <w:tab w:val="left" w:pos="4962"/>
        </w:tabs>
        <w:spacing w:after="0"/>
        <w:rPr>
          <w:rStyle w:val="Styl6"/>
          <w:b w:val="0"/>
        </w:rPr>
      </w:pPr>
      <w:r>
        <w:rPr>
          <w:rStyle w:val="Styl6"/>
          <w:b w:val="0"/>
        </w:rPr>
        <w:t xml:space="preserve">Typ bezpilotního leteckého </w:t>
      </w:r>
      <w:r w:rsidR="00811D30">
        <w:rPr>
          <w:rStyle w:val="Styl6"/>
          <w:b w:val="0"/>
        </w:rPr>
        <w:t>systému</w:t>
      </w:r>
      <w:r>
        <w:rPr>
          <w:rStyle w:val="Styl6"/>
          <w:b w:val="0"/>
        </w:rPr>
        <w:t>:</w:t>
      </w:r>
      <w:r w:rsidR="00811D30">
        <w:rPr>
          <w:rStyle w:val="Styl6"/>
          <w:b w:val="0"/>
        </w:rPr>
        <w:tab/>
      </w:r>
      <w:sdt>
        <w:sdtPr>
          <w:rPr>
            <w:rStyle w:val="Styl6"/>
            <w:b w:val="0"/>
          </w:rPr>
          <w:id w:val="1520663926"/>
          <w:placeholder>
            <w:docPart w:val="C7B26BFA77AE4D9EB2E1BCBD70BAF49F"/>
          </w:placeholder>
        </w:sdtPr>
        <w:sdtEndPr>
          <w:rPr>
            <w:rStyle w:val="Standardnpsmoodstavce"/>
            <w:sz w:val="24"/>
          </w:rPr>
        </w:sdtEndPr>
        <w:sdtContent>
          <w:sdt>
            <w:sdtPr>
              <w:rPr>
                <w:rStyle w:val="Styl6"/>
              </w:rPr>
              <w:alias w:val="Typ bezpilotního leteckého systému"/>
              <w:tag w:val="Rodné číslo u nepodnikatele, IČO u podnikatele"/>
              <w:id w:val="1931924794"/>
              <w:placeholder>
                <w:docPart w:val="6380CBA8B1004D6A8EF6B50CABAF920D"/>
              </w:placeholder>
              <w:showingPlcHdr/>
            </w:sdtPr>
            <w:sdtEndPr>
              <w:rPr>
                <w:rStyle w:val="Standardnpsmoodstavce"/>
                <w:b w:val="0"/>
                <w:sz w:val="24"/>
              </w:rPr>
            </w:sdtEndPr>
            <w:sdtContent>
              <w:r w:rsidR="00811D30" w:rsidRPr="009F77E0">
                <w:rPr>
                  <w:rStyle w:val="Zstupntext"/>
                  <w:sz w:val="22"/>
                  <w:highlight w:val="yellow"/>
                </w:rPr>
                <w:t>Klikněte nebo klepněte sem a zadejte text.</w:t>
              </w:r>
            </w:sdtContent>
          </w:sdt>
        </w:sdtContent>
      </w:sdt>
    </w:p>
    <w:p w14:paraId="2A695800" w14:textId="6676581A" w:rsidR="00400640" w:rsidRDefault="00400640" w:rsidP="007E45B9">
      <w:pPr>
        <w:tabs>
          <w:tab w:val="left" w:pos="4962"/>
        </w:tabs>
        <w:spacing w:after="0"/>
        <w:rPr>
          <w:rStyle w:val="Styl6"/>
          <w:b w:val="0"/>
        </w:rPr>
      </w:pPr>
      <w:r>
        <w:rPr>
          <w:rStyle w:val="Styl6"/>
          <w:b w:val="0"/>
        </w:rPr>
        <w:t>Hmotnostní třída</w:t>
      </w:r>
      <w:r w:rsidR="00811D30">
        <w:rPr>
          <w:rStyle w:val="Styl6"/>
          <w:b w:val="0"/>
        </w:rPr>
        <w:t xml:space="preserve"> </w:t>
      </w:r>
      <w:r w:rsidR="00811D30">
        <w:rPr>
          <w:rStyle w:val="Styl6"/>
          <w:b w:val="0"/>
        </w:rPr>
        <w:t>bezpilotního leteckého systému</w:t>
      </w:r>
      <w:r w:rsidR="00811D30">
        <w:rPr>
          <w:rStyle w:val="Styl6"/>
          <w:b w:val="0"/>
        </w:rPr>
        <w:t>:</w:t>
      </w:r>
      <w:r w:rsidR="00811D30">
        <w:rPr>
          <w:rStyle w:val="Styl6"/>
          <w:b w:val="0"/>
        </w:rPr>
        <w:tab/>
      </w:r>
      <w:sdt>
        <w:sdtPr>
          <w:rPr>
            <w:rStyle w:val="Styl6"/>
            <w:b w:val="0"/>
          </w:rPr>
          <w:id w:val="-753821156"/>
          <w:placeholder>
            <w:docPart w:val="E7C045D0638049AD812E134CF67B0ABB"/>
          </w:placeholder>
        </w:sdtPr>
        <w:sdtEndPr>
          <w:rPr>
            <w:rStyle w:val="Standardnpsmoodstavce"/>
            <w:sz w:val="24"/>
          </w:rPr>
        </w:sdtEndPr>
        <w:sdtContent>
          <w:sdt>
            <w:sdtPr>
              <w:rPr>
                <w:rStyle w:val="Styl6"/>
              </w:rPr>
              <w:alias w:val="Hmotnostní třída"/>
              <w:tag w:val="Rodné číslo u nepodnikatele, IČO u podnikatele"/>
              <w:id w:val="-1914996297"/>
              <w:placeholder>
                <w:docPart w:val="2FAAE6B1B61F4991B29692C064D6CA3F"/>
              </w:placeholder>
              <w:showingPlcHdr/>
            </w:sdtPr>
            <w:sdtEndPr>
              <w:rPr>
                <w:rStyle w:val="Standardnpsmoodstavce"/>
                <w:b w:val="0"/>
                <w:sz w:val="24"/>
              </w:rPr>
            </w:sdtEndPr>
            <w:sdtContent>
              <w:r w:rsidR="00811D30" w:rsidRPr="009F77E0">
                <w:rPr>
                  <w:rStyle w:val="Zstupntext"/>
                  <w:sz w:val="22"/>
                  <w:highlight w:val="yellow"/>
                </w:rPr>
                <w:t>Klikněte nebo klepněte sem a zadejte text.</w:t>
              </w:r>
            </w:sdtContent>
          </w:sdt>
        </w:sdtContent>
      </w:sdt>
    </w:p>
    <w:p w14:paraId="0BE4D9C3" w14:textId="77777777" w:rsidR="005A0840" w:rsidRPr="007E45B9" w:rsidRDefault="005A0840" w:rsidP="007E45B9">
      <w:pPr>
        <w:tabs>
          <w:tab w:val="left" w:pos="4962"/>
        </w:tabs>
        <w:spacing w:after="0"/>
        <w:rPr>
          <w:rStyle w:val="Styl6"/>
          <w:b w:val="0"/>
        </w:rPr>
      </w:pPr>
    </w:p>
    <w:p w14:paraId="4A3C2DAF" w14:textId="2A9A445F" w:rsidR="00E87A99" w:rsidRDefault="00E87A99" w:rsidP="00583E4D">
      <w:pPr>
        <w:tabs>
          <w:tab w:val="left" w:pos="4962"/>
        </w:tabs>
        <w:spacing w:after="0"/>
        <w:ind w:left="4962" w:hanging="4962"/>
        <w:rPr>
          <w:rStyle w:val="Styl6"/>
          <w:b w:val="0"/>
        </w:rPr>
      </w:pPr>
      <w:r w:rsidRPr="007E45B9">
        <w:rPr>
          <w:rStyle w:val="Styl6"/>
          <w:b w:val="0"/>
        </w:rPr>
        <w:t>Účel provozu bezpilotního leteckého systému:</w:t>
      </w:r>
    </w:p>
    <w:p w14:paraId="4B187A9F" w14:textId="1093425B" w:rsidR="005B6326" w:rsidRPr="007E45B9" w:rsidRDefault="005B6326" w:rsidP="00583E4D">
      <w:pPr>
        <w:tabs>
          <w:tab w:val="left" w:pos="4962"/>
        </w:tabs>
        <w:spacing w:after="0"/>
        <w:ind w:left="4962" w:hanging="4962"/>
        <w:rPr>
          <w:rStyle w:val="Styl6"/>
          <w:b w:val="0"/>
        </w:rPr>
      </w:pPr>
      <w:r w:rsidRPr="00936A74">
        <w:rPr>
          <w:noProof/>
        </w:rPr>
        <mc:AlternateContent>
          <mc:Choice Requires="wps">
            <w:drawing>
              <wp:inline distT="0" distB="0" distL="0" distR="0" wp14:anchorId="7C65668F" wp14:editId="43A1EDAB">
                <wp:extent cx="5500048" cy="1404620"/>
                <wp:effectExtent l="0" t="0" r="24765" b="24765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0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46494" w14:textId="77777777" w:rsidR="005B6326" w:rsidRDefault="005B6326" w:rsidP="00CB3E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65668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33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" strokeweight=".5pt">
                <v:textbox style="mso-fit-shape-to-text:t">
                  <w:txbxContent>
                    <w:p w14:paraId="31046494" w14:textId="77777777" w:rsidR="005B6326" w:rsidRDefault="005B6326" w:rsidP="00CB3E4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5F0679" w14:textId="77777777" w:rsidR="00263BE2" w:rsidRDefault="00263BE2" w:rsidP="007E45B9">
      <w:pPr>
        <w:spacing w:after="0"/>
        <w:jc w:val="both"/>
        <w:rPr>
          <w:sz w:val="22"/>
        </w:rPr>
      </w:pPr>
    </w:p>
    <w:p w14:paraId="10929C98" w14:textId="749CAF83" w:rsidR="00263BE2" w:rsidRPr="002F42D5" w:rsidRDefault="007E45B9" w:rsidP="007E45B9">
      <w:pPr>
        <w:spacing w:after="0"/>
        <w:jc w:val="both"/>
        <w:rPr>
          <w:b/>
          <w:bCs/>
          <w:i/>
          <w:iCs/>
          <w:sz w:val="22"/>
        </w:rPr>
      </w:pPr>
      <w:r w:rsidRPr="002F42D5">
        <w:rPr>
          <w:b/>
          <w:bCs/>
          <w:i/>
          <w:iCs/>
          <w:sz w:val="22"/>
        </w:rPr>
        <w:t xml:space="preserve">Žádám o souhlas s provozem </w:t>
      </w:r>
      <w:r w:rsidR="00263BE2" w:rsidRPr="002F42D5">
        <w:rPr>
          <w:b/>
          <w:bCs/>
          <w:i/>
          <w:iCs/>
          <w:sz w:val="22"/>
        </w:rPr>
        <w:t>v následujících dnech</w:t>
      </w:r>
      <w:r w:rsidR="002F42D5">
        <w:rPr>
          <w:b/>
          <w:bCs/>
          <w:i/>
          <w:iCs/>
          <w:sz w:val="22"/>
        </w:rPr>
        <w:t xml:space="preserve"> a hodinách</w:t>
      </w:r>
      <w:r w:rsidR="00263BE2" w:rsidRPr="002F42D5">
        <w:rPr>
          <w:b/>
          <w:bCs/>
          <w:i/>
          <w:iCs/>
          <w:sz w:val="22"/>
        </w:rPr>
        <w:t>:</w:t>
      </w:r>
    </w:p>
    <w:sdt>
      <w:sdtPr>
        <w:alias w:val="Kliknutím na + vpravo dole přidáte další časový úsek"/>
        <w:tag w:val="Kliknutím na + vpravo dole přidáte další časový úsek"/>
        <w:id w:val="642620812"/>
        <w15:repeatingSection/>
      </w:sdtPr>
      <w:sdtContent>
        <w:sdt>
          <w:sdtPr>
            <w:id w:val="1216705400"/>
            <w:placeholder>
              <w:docPart w:val="DefaultPlaceholder_-1854013435"/>
            </w:placeholder>
            <w15:repeatingSectionItem/>
          </w:sdtPr>
          <w:sdtContent>
            <w:p w14:paraId="0B87EF5D" w14:textId="2069BA8F" w:rsidR="004C139B" w:rsidRPr="002468A5" w:rsidRDefault="00000000" w:rsidP="002468A5">
              <w:pPr>
                <w:pStyle w:val="Odstavecseseznamem"/>
                <w:numPr>
                  <w:ilvl w:val="0"/>
                  <w:numId w:val="11"/>
                </w:numPr>
                <w:spacing w:after="0"/>
                <w:jc w:val="both"/>
                <w:rPr>
                  <w:sz w:val="22"/>
                </w:rPr>
              </w:pPr>
              <w:sdt>
                <w:sdtPr>
                  <w:alias w:val="Vyberte datum"/>
                  <w:tag w:val="Vyberte datum"/>
                  <w:id w:val="2123498579"/>
                  <w:placeholder>
                    <w:docPart w:val="DefaultPlaceholder_-185401343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r w:rsidR="007E45B9" w:rsidRPr="002468A5">
                    <w:rPr>
                      <w:rStyle w:val="Zstupntext"/>
                      <w:sz w:val="22"/>
                      <w:highlight w:val="yellow"/>
                    </w:rPr>
                    <w:t>Klikněte nebo klepněte sem a zadejte datum.</w:t>
                  </w:r>
                </w:sdtContent>
              </w:sdt>
              <w:r w:rsidR="007E45B9" w:rsidRPr="002468A5">
                <w:rPr>
                  <w:sz w:val="22"/>
                </w:rPr>
                <w:t xml:space="preserve">, </w:t>
              </w:r>
              <w:r w:rsidR="002468A5" w:rsidRPr="002468A5">
                <w:rPr>
                  <w:sz w:val="22"/>
                </w:rPr>
                <w:t xml:space="preserve">od </w:t>
              </w:r>
              <w:sdt>
                <w:sdtPr>
                  <w:alias w:val="Vyplňte čas"/>
                  <w:tag w:val="Vyplňte čas"/>
                  <w:id w:val="1498620589"/>
                  <w:placeholder>
                    <w:docPart w:val="DefaultPlaceholder_-1854013440"/>
                  </w:placeholder>
                  <w:showingPlcHdr/>
                </w:sdtPr>
                <w:sdtContent>
                  <w:r w:rsidR="007E45B9" w:rsidRPr="002468A5">
                    <w:rPr>
                      <w:rStyle w:val="Zstupntext"/>
                      <w:sz w:val="22"/>
                      <w:highlight w:val="yellow"/>
                    </w:rPr>
                    <w:t>Klikněte nebo klepněte sem a zadejte text.</w:t>
                  </w:r>
                </w:sdtContent>
              </w:sdt>
              <w:r w:rsidR="007E45B9" w:rsidRPr="002468A5">
                <w:rPr>
                  <w:sz w:val="22"/>
                </w:rPr>
                <w:t xml:space="preserve"> hodin do </w:t>
              </w:r>
              <w:sdt>
                <w:sdtPr>
                  <w:alias w:val="Vyplňte čas"/>
                  <w:tag w:val="Vyplňte čas"/>
                  <w:id w:val="-2016134480"/>
                  <w:placeholder>
                    <w:docPart w:val="DefaultPlaceholder_-1854013440"/>
                  </w:placeholder>
                  <w:showingPlcHdr/>
                </w:sdtPr>
                <w:sdtContent>
                  <w:r w:rsidR="007E45B9" w:rsidRPr="002468A5">
                    <w:rPr>
                      <w:rStyle w:val="Zstupntext"/>
                      <w:sz w:val="22"/>
                      <w:highlight w:val="yellow"/>
                    </w:rPr>
                    <w:t>Klikněte nebo klepněte sem a zadejte text.</w:t>
                  </w:r>
                </w:sdtContent>
              </w:sdt>
              <w:r w:rsidR="007E45B9" w:rsidRPr="002468A5">
                <w:rPr>
                  <w:sz w:val="22"/>
                </w:rPr>
                <w:t xml:space="preserve"> hodin.</w:t>
              </w:r>
            </w:p>
          </w:sdtContent>
        </w:sdt>
      </w:sdtContent>
    </w:sdt>
    <w:p w14:paraId="41E94BE2" w14:textId="77777777" w:rsidR="007E45B9" w:rsidRDefault="007E45B9" w:rsidP="00DF310A">
      <w:pPr>
        <w:jc w:val="both"/>
        <w:rPr>
          <w:sz w:val="22"/>
        </w:rPr>
      </w:pPr>
    </w:p>
    <w:p w14:paraId="4A960016" w14:textId="20D7EE46" w:rsidR="002F42D5" w:rsidRPr="005B6326" w:rsidRDefault="00E971FE" w:rsidP="005B6326">
      <w:pPr>
        <w:spacing w:after="0"/>
        <w:jc w:val="both"/>
        <w:rPr>
          <w:b/>
          <w:bCs/>
          <w:i/>
          <w:iCs/>
          <w:sz w:val="22"/>
        </w:rPr>
      </w:pPr>
      <w:r w:rsidRPr="005B6326">
        <w:rPr>
          <w:b/>
          <w:bCs/>
          <w:i/>
          <w:iCs/>
          <w:sz w:val="22"/>
        </w:rPr>
        <w:t>Další podmínky:</w:t>
      </w:r>
    </w:p>
    <w:p w14:paraId="2C084AEE" w14:textId="3A45AC8E" w:rsidR="002D2115" w:rsidRDefault="005B6326" w:rsidP="002D2115">
      <w:pPr>
        <w:jc w:val="both"/>
        <w:rPr>
          <w:sz w:val="22"/>
        </w:rPr>
      </w:pPr>
      <w:r w:rsidRPr="00936A74">
        <w:rPr>
          <w:noProof/>
        </w:rPr>
        <mc:AlternateContent>
          <mc:Choice Requires="wps">
            <w:drawing>
              <wp:inline distT="0" distB="0" distL="0" distR="0" wp14:anchorId="1DF98992" wp14:editId="2126AAE6">
                <wp:extent cx="5534167" cy="1404620"/>
                <wp:effectExtent l="0" t="0" r="28575" b="24765"/>
                <wp:docPr id="2128023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16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DB691" w14:textId="77777777" w:rsidR="005B6326" w:rsidRDefault="005B6326" w:rsidP="005B632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F98992" id="_x0000_s1027" type="#_x0000_t202" style="width:435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" strokeweight=".5pt">
                <v:textbox style="mso-fit-shape-to-text:t">
                  <w:txbxContent>
                    <w:p w14:paraId="7B3DB691" w14:textId="77777777" w:rsidR="005B6326" w:rsidRDefault="005B6326" w:rsidP="005B6326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122166" w14:textId="73345487" w:rsidR="0095617C" w:rsidRPr="00A74544" w:rsidRDefault="00A05199" w:rsidP="002D2115">
      <w:pPr>
        <w:jc w:val="both"/>
        <w:rPr>
          <w:b/>
          <w:bCs/>
          <w:i/>
          <w:iCs/>
          <w:sz w:val="22"/>
        </w:rPr>
      </w:pPr>
      <w:r w:rsidRPr="00A74544">
        <w:rPr>
          <w:b/>
          <w:bCs/>
          <w:i/>
          <w:iCs/>
          <w:sz w:val="22"/>
        </w:rPr>
        <w:t>Příloh</w:t>
      </w:r>
      <w:r w:rsidR="0095617C" w:rsidRPr="00A74544">
        <w:rPr>
          <w:b/>
          <w:bCs/>
          <w:i/>
          <w:iCs/>
          <w:sz w:val="22"/>
        </w:rPr>
        <w:t>y</w:t>
      </w:r>
      <w:r w:rsidRPr="00A74544">
        <w:rPr>
          <w:b/>
          <w:bCs/>
          <w:i/>
          <w:iCs/>
          <w:sz w:val="22"/>
        </w:rPr>
        <w:t>:</w:t>
      </w:r>
    </w:p>
    <w:p w14:paraId="179B9B7D" w14:textId="31D5C067" w:rsidR="00A05199" w:rsidRPr="0095617C" w:rsidRDefault="0095617C" w:rsidP="0095617C">
      <w:pPr>
        <w:pStyle w:val="Odstavecseseznamem"/>
        <w:numPr>
          <w:ilvl w:val="0"/>
          <w:numId w:val="12"/>
        </w:numPr>
        <w:jc w:val="both"/>
        <w:rPr>
          <w:sz w:val="22"/>
        </w:rPr>
      </w:pPr>
      <w:r>
        <w:rPr>
          <w:sz w:val="22"/>
        </w:rPr>
        <w:t>O</w:t>
      </w:r>
      <w:r w:rsidR="00C500E0" w:rsidRPr="0095617C">
        <w:rPr>
          <w:sz w:val="22"/>
        </w:rPr>
        <w:t>blast provozu</w:t>
      </w:r>
      <w:r w:rsidR="00C500E0" w:rsidRPr="0095617C">
        <w:rPr>
          <w:sz w:val="22"/>
        </w:rPr>
        <w:t>,</w:t>
      </w:r>
      <w:r w:rsidR="00C500E0" w:rsidRPr="0095617C">
        <w:rPr>
          <w:sz w:val="22"/>
        </w:rPr>
        <w:t xml:space="preserve"> vyznačen</w:t>
      </w:r>
      <w:r w:rsidR="00C500E0" w:rsidRPr="0095617C">
        <w:rPr>
          <w:sz w:val="22"/>
        </w:rPr>
        <w:t>á</w:t>
      </w:r>
      <w:r w:rsidR="00C500E0" w:rsidRPr="0095617C">
        <w:rPr>
          <w:sz w:val="22"/>
        </w:rPr>
        <w:t xml:space="preserve"> v digitální mapě, zřízené v souladu s článkem 15 Prováděcího nařízení</w:t>
      </w:r>
    </w:p>
    <w:p w14:paraId="5F786FD4" w14:textId="6086EF3E" w:rsidR="00CD579D" w:rsidRDefault="00CD579D" w:rsidP="00CD579D">
      <w:pPr>
        <w:tabs>
          <w:tab w:val="center" w:pos="7088"/>
        </w:tabs>
        <w:rPr>
          <w:sz w:val="22"/>
        </w:rPr>
      </w:pPr>
      <w:r w:rsidRPr="00537F93">
        <w:rPr>
          <w:sz w:val="22"/>
        </w:rPr>
        <w:lastRenderedPageBreak/>
        <w:tab/>
      </w:r>
      <w:r w:rsidR="002D2115">
        <w:rPr>
          <w:sz w:val="22"/>
        </w:rPr>
        <w:t>V …………………</w:t>
      </w:r>
      <w:proofErr w:type="gramStart"/>
      <w:r w:rsidR="002D2115">
        <w:rPr>
          <w:sz w:val="22"/>
        </w:rPr>
        <w:t>…….</w:t>
      </w:r>
      <w:proofErr w:type="gramEnd"/>
      <w:r w:rsidR="002D2115">
        <w:rPr>
          <w:sz w:val="22"/>
        </w:rPr>
        <w:t>. dne ………………….</w:t>
      </w:r>
    </w:p>
    <w:p w14:paraId="789431E8" w14:textId="77777777" w:rsidR="002D2115" w:rsidRDefault="002D2115" w:rsidP="00CD579D">
      <w:pPr>
        <w:tabs>
          <w:tab w:val="center" w:pos="7088"/>
        </w:tabs>
        <w:rPr>
          <w:sz w:val="22"/>
        </w:rPr>
      </w:pPr>
    </w:p>
    <w:p w14:paraId="14B6DDB1" w14:textId="17432486" w:rsidR="002D2115" w:rsidRPr="00CD579D" w:rsidRDefault="002D2115" w:rsidP="00CD579D">
      <w:pPr>
        <w:tabs>
          <w:tab w:val="center" w:pos="7088"/>
        </w:tabs>
        <w:rPr>
          <w:sz w:val="22"/>
        </w:rPr>
      </w:pPr>
      <w:r>
        <w:rPr>
          <w:sz w:val="22"/>
        </w:rPr>
        <w:tab/>
        <w:t>………………………………………………</w:t>
      </w:r>
    </w:p>
    <w:p w14:paraId="2A66F574" w14:textId="6F54AD6C" w:rsidR="00CD579D" w:rsidRPr="00CD579D" w:rsidRDefault="00CD579D" w:rsidP="00CD579D">
      <w:pPr>
        <w:tabs>
          <w:tab w:val="center" w:pos="7088"/>
        </w:tabs>
        <w:rPr>
          <w:sz w:val="22"/>
        </w:rPr>
      </w:pPr>
      <w:r w:rsidRPr="00537F93">
        <w:rPr>
          <w:sz w:val="22"/>
        </w:rPr>
        <w:tab/>
      </w:r>
      <w:sdt>
        <w:sdtPr>
          <w:rPr>
            <w:sz w:val="22"/>
          </w:rPr>
          <w:alias w:val="Jméno a příjmení žadatele"/>
          <w:tag w:val="Jméno a příjmení žadatele"/>
          <w:id w:val="-782955732"/>
          <w:placeholder>
            <w:docPart w:val="DefaultPlaceholder_-1854013440"/>
          </w:placeholder>
          <w:showingPlcHdr/>
        </w:sdtPr>
        <w:sdtContent>
          <w:r w:rsidRPr="00537F93">
            <w:rPr>
              <w:rStyle w:val="Zstupntext"/>
              <w:sz w:val="22"/>
              <w:highlight w:val="yellow"/>
            </w:rPr>
            <w:t>Klikněte nebo klepněte sem a zadejte text.</w:t>
          </w:r>
        </w:sdtContent>
      </w:sdt>
    </w:p>
    <w:sectPr w:rsidR="00CD579D" w:rsidRPr="00CD579D" w:rsidSect="00A52922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55C9" w14:textId="77777777" w:rsidR="00D818EC" w:rsidRDefault="00D818EC" w:rsidP="00064053">
      <w:pPr>
        <w:spacing w:after="0" w:line="240" w:lineRule="auto"/>
      </w:pPr>
      <w:r>
        <w:separator/>
      </w:r>
    </w:p>
  </w:endnote>
  <w:endnote w:type="continuationSeparator" w:id="0">
    <w:p w14:paraId="2C1BD889" w14:textId="77777777" w:rsidR="00D818EC" w:rsidRDefault="00D818EC" w:rsidP="0006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411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264B13" w14:textId="49D7EFE9" w:rsidR="002D2115" w:rsidRDefault="002D211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2BAC49" w14:textId="346FFF8E" w:rsidR="007A7C1C" w:rsidRPr="00142FC6" w:rsidRDefault="007A7C1C" w:rsidP="00142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8F8B" w14:textId="77777777" w:rsidR="00D818EC" w:rsidRDefault="00D818EC" w:rsidP="00064053">
      <w:pPr>
        <w:spacing w:after="0" w:line="240" w:lineRule="auto"/>
      </w:pPr>
      <w:bookmarkStart w:id="0" w:name="_Hlk161044383"/>
      <w:bookmarkEnd w:id="0"/>
      <w:r>
        <w:separator/>
      </w:r>
    </w:p>
  </w:footnote>
  <w:footnote w:type="continuationSeparator" w:id="0">
    <w:p w14:paraId="5447D9CD" w14:textId="77777777" w:rsidR="00D818EC" w:rsidRDefault="00D818EC" w:rsidP="0006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C7AC" w14:textId="77777777" w:rsidR="0065617D" w:rsidRDefault="0065617D" w:rsidP="0065617D">
    <w:pPr>
      <w:pStyle w:val="Standard"/>
      <w:rPr>
        <w:b/>
        <w:bCs/>
        <w:i/>
        <w:iCs/>
        <w:color w:val="000080"/>
      </w:rPr>
    </w:pPr>
  </w:p>
  <w:p w14:paraId="55C7DEF6" w14:textId="77777777" w:rsidR="0065617D" w:rsidRDefault="0065617D" w:rsidP="0065617D">
    <w:pPr>
      <w:pStyle w:val="Standard"/>
      <w:rPr>
        <w:b/>
        <w:bCs/>
        <w:i/>
        <w:iCs/>
        <w:color w:val="000080"/>
      </w:rPr>
    </w:pPr>
    <w:bookmarkStart w:id="1" w:name="_Hlk166569674"/>
  </w:p>
  <w:p w14:paraId="6FC15629" w14:textId="4C1A64EB" w:rsidR="0065617D" w:rsidRPr="00B34464" w:rsidRDefault="0065617D" w:rsidP="0065617D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73C2A56E" wp14:editId="0D51599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80228656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658F452C" w14:textId="77777777" w:rsidR="007A7C1C" w:rsidRPr="0065617D" w:rsidRDefault="007A7C1C" w:rsidP="006561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4316" w14:textId="77777777" w:rsidR="007A7C1C" w:rsidRPr="00AF0693" w:rsidRDefault="007A7C1C" w:rsidP="00E7523B">
    <w:pPr>
      <w:pStyle w:val="Standard"/>
      <w:ind w:left="2268"/>
      <w:rPr>
        <w:b/>
        <w:bCs/>
        <w:i/>
        <w:iCs/>
        <w:color w:val="000080"/>
      </w:rPr>
    </w:pPr>
    <w:r w:rsidRPr="00AF0693">
      <w:rPr>
        <w:noProof/>
      </w:rPr>
      <w:drawing>
        <wp:anchor distT="0" distB="0" distL="114300" distR="114300" simplePos="0" relativeHeight="251658240" behindDoc="0" locked="0" layoutInCell="1" allowOverlap="1" wp14:anchorId="34599714" wp14:editId="6C05B2C1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172664389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693">
      <w:rPr>
        <w:b/>
        <w:bCs/>
        <w:i/>
        <w:iCs/>
        <w:color w:val="000080"/>
      </w:rPr>
      <w:t>Krajská správa a údržba silnic Středočeského kraje, příspěvková organizace</w:t>
    </w:r>
  </w:p>
  <w:p w14:paraId="6A7D9315" w14:textId="77777777" w:rsidR="007A7C1C" w:rsidRPr="00E7523B" w:rsidRDefault="007A7C1C" w:rsidP="00E7523B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AF0693">
      <w:rPr>
        <w:b/>
        <w:bCs/>
        <w:i/>
        <w:iCs/>
        <w:color w:val="000080"/>
      </w:rPr>
      <w:t>150 21 PRAHA 5, Zborovská 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66F" w14:textId="77777777" w:rsidR="00A52922" w:rsidRPr="00A52922" w:rsidRDefault="00A52922" w:rsidP="00A52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3A72"/>
    <w:multiLevelType w:val="hybridMultilevel"/>
    <w:tmpl w:val="6CFA09E4"/>
    <w:lvl w:ilvl="0" w:tplc="BDE239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20CCC"/>
    <w:multiLevelType w:val="hybridMultilevel"/>
    <w:tmpl w:val="3A729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4F80"/>
    <w:multiLevelType w:val="hybridMultilevel"/>
    <w:tmpl w:val="63BC9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E51D2"/>
    <w:multiLevelType w:val="multilevel"/>
    <w:tmpl w:val="73D4F374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F565823"/>
    <w:multiLevelType w:val="hybridMultilevel"/>
    <w:tmpl w:val="233C2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2D42"/>
    <w:multiLevelType w:val="hybridMultilevel"/>
    <w:tmpl w:val="CE5C4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51885"/>
    <w:multiLevelType w:val="hybridMultilevel"/>
    <w:tmpl w:val="61F67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C2204"/>
    <w:multiLevelType w:val="hybridMultilevel"/>
    <w:tmpl w:val="7160E47A"/>
    <w:lvl w:ilvl="0" w:tplc="AD343896">
      <w:start w:val="1"/>
      <w:numFmt w:val="decimal"/>
      <w:lvlText w:val="%1)"/>
      <w:lvlJc w:val="left"/>
      <w:pPr>
        <w:ind w:left="1020" w:hanging="360"/>
      </w:pPr>
    </w:lvl>
    <w:lvl w:ilvl="1" w:tplc="62523FB8">
      <w:start w:val="1"/>
      <w:numFmt w:val="decimal"/>
      <w:lvlText w:val="%2)"/>
      <w:lvlJc w:val="left"/>
      <w:pPr>
        <w:ind w:left="1020" w:hanging="360"/>
      </w:pPr>
    </w:lvl>
    <w:lvl w:ilvl="2" w:tplc="D87CAA10">
      <w:start w:val="1"/>
      <w:numFmt w:val="decimal"/>
      <w:lvlText w:val="%3)"/>
      <w:lvlJc w:val="left"/>
      <w:pPr>
        <w:ind w:left="1020" w:hanging="360"/>
      </w:pPr>
    </w:lvl>
    <w:lvl w:ilvl="3" w:tplc="AC6C32B6">
      <w:start w:val="1"/>
      <w:numFmt w:val="decimal"/>
      <w:lvlText w:val="%4)"/>
      <w:lvlJc w:val="left"/>
      <w:pPr>
        <w:ind w:left="1020" w:hanging="360"/>
      </w:pPr>
    </w:lvl>
    <w:lvl w:ilvl="4" w:tplc="CCFA4766">
      <w:start w:val="1"/>
      <w:numFmt w:val="decimal"/>
      <w:lvlText w:val="%5)"/>
      <w:lvlJc w:val="left"/>
      <w:pPr>
        <w:ind w:left="1020" w:hanging="360"/>
      </w:pPr>
    </w:lvl>
    <w:lvl w:ilvl="5" w:tplc="9EEA08A0">
      <w:start w:val="1"/>
      <w:numFmt w:val="decimal"/>
      <w:lvlText w:val="%6)"/>
      <w:lvlJc w:val="left"/>
      <w:pPr>
        <w:ind w:left="1020" w:hanging="360"/>
      </w:pPr>
    </w:lvl>
    <w:lvl w:ilvl="6" w:tplc="637AC10C">
      <w:start w:val="1"/>
      <w:numFmt w:val="decimal"/>
      <w:lvlText w:val="%7)"/>
      <w:lvlJc w:val="left"/>
      <w:pPr>
        <w:ind w:left="1020" w:hanging="360"/>
      </w:pPr>
    </w:lvl>
    <w:lvl w:ilvl="7" w:tplc="9C18DE80">
      <w:start w:val="1"/>
      <w:numFmt w:val="decimal"/>
      <w:lvlText w:val="%8)"/>
      <w:lvlJc w:val="left"/>
      <w:pPr>
        <w:ind w:left="1020" w:hanging="360"/>
      </w:pPr>
    </w:lvl>
    <w:lvl w:ilvl="8" w:tplc="96001DCC">
      <w:start w:val="1"/>
      <w:numFmt w:val="decimal"/>
      <w:lvlText w:val="%9)"/>
      <w:lvlJc w:val="left"/>
      <w:pPr>
        <w:ind w:left="1020" w:hanging="360"/>
      </w:pPr>
    </w:lvl>
  </w:abstractNum>
  <w:num w:numId="1" w16cid:durableId="1153335041">
    <w:abstractNumId w:val="3"/>
  </w:num>
  <w:num w:numId="2" w16cid:durableId="1502891444">
    <w:abstractNumId w:val="3"/>
  </w:num>
  <w:num w:numId="3" w16cid:durableId="1531527445">
    <w:abstractNumId w:val="3"/>
  </w:num>
  <w:num w:numId="4" w16cid:durableId="868109975">
    <w:abstractNumId w:val="3"/>
  </w:num>
  <w:num w:numId="5" w16cid:durableId="152455131">
    <w:abstractNumId w:val="0"/>
  </w:num>
  <w:num w:numId="6" w16cid:durableId="2054962205">
    <w:abstractNumId w:val="5"/>
  </w:num>
  <w:num w:numId="7" w16cid:durableId="1356006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3366286">
    <w:abstractNumId w:val="2"/>
  </w:num>
  <w:num w:numId="9" w16cid:durableId="874999381">
    <w:abstractNumId w:val="7"/>
  </w:num>
  <w:num w:numId="10" w16cid:durableId="671950744">
    <w:abstractNumId w:val="1"/>
  </w:num>
  <w:num w:numId="11" w16cid:durableId="1583175230">
    <w:abstractNumId w:val="4"/>
  </w:num>
  <w:num w:numId="12" w16cid:durableId="61220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9D"/>
    <w:rsid w:val="00010B40"/>
    <w:rsid w:val="00047AB6"/>
    <w:rsid w:val="00064053"/>
    <w:rsid w:val="00084E9E"/>
    <w:rsid w:val="000868DC"/>
    <w:rsid w:val="000A124F"/>
    <w:rsid w:val="000A641F"/>
    <w:rsid w:val="000B1ADB"/>
    <w:rsid w:val="000B78AF"/>
    <w:rsid w:val="000C3F71"/>
    <w:rsid w:val="000D0626"/>
    <w:rsid w:val="000E4C76"/>
    <w:rsid w:val="000F7CED"/>
    <w:rsid w:val="000F7CFE"/>
    <w:rsid w:val="000F7FE4"/>
    <w:rsid w:val="0011556C"/>
    <w:rsid w:val="00116601"/>
    <w:rsid w:val="0014250B"/>
    <w:rsid w:val="00142FC6"/>
    <w:rsid w:val="001507E0"/>
    <w:rsid w:val="001A2FA9"/>
    <w:rsid w:val="001B0391"/>
    <w:rsid w:val="001B49AF"/>
    <w:rsid w:val="001E7211"/>
    <w:rsid w:val="002102B1"/>
    <w:rsid w:val="002316E2"/>
    <w:rsid w:val="002468A5"/>
    <w:rsid w:val="00246B53"/>
    <w:rsid w:val="00256D2F"/>
    <w:rsid w:val="00263BE2"/>
    <w:rsid w:val="00275178"/>
    <w:rsid w:val="002937B3"/>
    <w:rsid w:val="002A4E45"/>
    <w:rsid w:val="002D2115"/>
    <w:rsid w:val="002E6DD8"/>
    <w:rsid w:val="002F42D5"/>
    <w:rsid w:val="002F67FD"/>
    <w:rsid w:val="00317EBC"/>
    <w:rsid w:val="00324409"/>
    <w:rsid w:val="003325B2"/>
    <w:rsid w:val="0033771F"/>
    <w:rsid w:val="0034633A"/>
    <w:rsid w:val="00352DFD"/>
    <w:rsid w:val="00365C61"/>
    <w:rsid w:val="00367AD6"/>
    <w:rsid w:val="00384278"/>
    <w:rsid w:val="003A0F04"/>
    <w:rsid w:val="003B0C8B"/>
    <w:rsid w:val="003E1ADA"/>
    <w:rsid w:val="00400640"/>
    <w:rsid w:val="004255C1"/>
    <w:rsid w:val="00435D38"/>
    <w:rsid w:val="004438D7"/>
    <w:rsid w:val="00445D8B"/>
    <w:rsid w:val="00447A84"/>
    <w:rsid w:val="00450041"/>
    <w:rsid w:val="004555A8"/>
    <w:rsid w:val="0049558E"/>
    <w:rsid w:val="004B02DC"/>
    <w:rsid w:val="004C139B"/>
    <w:rsid w:val="004D342F"/>
    <w:rsid w:val="004E1596"/>
    <w:rsid w:val="004F181C"/>
    <w:rsid w:val="005063AB"/>
    <w:rsid w:val="00513627"/>
    <w:rsid w:val="00527C08"/>
    <w:rsid w:val="00530DE7"/>
    <w:rsid w:val="00537F93"/>
    <w:rsid w:val="00540A0C"/>
    <w:rsid w:val="005457FF"/>
    <w:rsid w:val="0055544A"/>
    <w:rsid w:val="00560A4B"/>
    <w:rsid w:val="0056361E"/>
    <w:rsid w:val="0056587F"/>
    <w:rsid w:val="005731DA"/>
    <w:rsid w:val="005754D9"/>
    <w:rsid w:val="00583E4D"/>
    <w:rsid w:val="00590250"/>
    <w:rsid w:val="0059231E"/>
    <w:rsid w:val="00593EC5"/>
    <w:rsid w:val="005A0840"/>
    <w:rsid w:val="005B6326"/>
    <w:rsid w:val="005C5C77"/>
    <w:rsid w:val="006064BF"/>
    <w:rsid w:val="00617C89"/>
    <w:rsid w:val="00620695"/>
    <w:rsid w:val="0062372B"/>
    <w:rsid w:val="0062701A"/>
    <w:rsid w:val="00630866"/>
    <w:rsid w:val="006309F3"/>
    <w:rsid w:val="00637032"/>
    <w:rsid w:val="00640CF8"/>
    <w:rsid w:val="006435F0"/>
    <w:rsid w:val="0065262D"/>
    <w:rsid w:val="0065617D"/>
    <w:rsid w:val="00664BF2"/>
    <w:rsid w:val="00666B0F"/>
    <w:rsid w:val="00666BA1"/>
    <w:rsid w:val="00687457"/>
    <w:rsid w:val="006956AA"/>
    <w:rsid w:val="00697600"/>
    <w:rsid w:val="006A1808"/>
    <w:rsid w:val="006C05EF"/>
    <w:rsid w:val="006C3544"/>
    <w:rsid w:val="006E4E87"/>
    <w:rsid w:val="006E5EF4"/>
    <w:rsid w:val="00711E25"/>
    <w:rsid w:val="00722AD2"/>
    <w:rsid w:val="00744B2D"/>
    <w:rsid w:val="0076064C"/>
    <w:rsid w:val="00761E10"/>
    <w:rsid w:val="00765FA9"/>
    <w:rsid w:val="00770FBD"/>
    <w:rsid w:val="007856E1"/>
    <w:rsid w:val="007A112F"/>
    <w:rsid w:val="007A5C0A"/>
    <w:rsid w:val="007A7C1C"/>
    <w:rsid w:val="007B47F9"/>
    <w:rsid w:val="007C2E6B"/>
    <w:rsid w:val="007E45B9"/>
    <w:rsid w:val="007F46F0"/>
    <w:rsid w:val="007F5358"/>
    <w:rsid w:val="007F690C"/>
    <w:rsid w:val="00806B18"/>
    <w:rsid w:val="00806DAA"/>
    <w:rsid w:val="00811D30"/>
    <w:rsid w:val="00816F6D"/>
    <w:rsid w:val="00823F79"/>
    <w:rsid w:val="008247D3"/>
    <w:rsid w:val="00825029"/>
    <w:rsid w:val="00846704"/>
    <w:rsid w:val="0086516D"/>
    <w:rsid w:val="0087193C"/>
    <w:rsid w:val="008725E7"/>
    <w:rsid w:val="00874FC2"/>
    <w:rsid w:val="008821C8"/>
    <w:rsid w:val="008858D8"/>
    <w:rsid w:val="008918BC"/>
    <w:rsid w:val="008A3160"/>
    <w:rsid w:val="008A6493"/>
    <w:rsid w:val="008B20DA"/>
    <w:rsid w:val="008B67C9"/>
    <w:rsid w:val="008C6AEA"/>
    <w:rsid w:val="008E2724"/>
    <w:rsid w:val="008E286D"/>
    <w:rsid w:val="00907BBA"/>
    <w:rsid w:val="0091140B"/>
    <w:rsid w:val="00915CE0"/>
    <w:rsid w:val="009170DE"/>
    <w:rsid w:val="00923CE5"/>
    <w:rsid w:val="00936A74"/>
    <w:rsid w:val="00942858"/>
    <w:rsid w:val="009436C3"/>
    <w:rsid w:val="00950B42"/>
    <w:rsid w:val="00953D75"/>
    <w:rsid w:val="0095617C"/>
    <w:rsid w:val="00963297"/>
    <w:rsid w:val="009715CC"/>
    <w:rsid w:val="00971683"/>
    <w:rsid w:val="0097344E"/>
    <w:rsid w:val="009742C4"/>
    <w:rsid w:val="0097535A"/>
    <w:rsid w:val="00980ABA"/>
    <w:rsid w:val="00981BF8"/>
    <w:rsid w:val="00986407"/>
    <w:rsid w:val="00991975"/>
    <w:rsid w:val="009C20AC"/>
    <w:rsid w:val="009C2A59"/>
    <w:rsid w:val="009C7F13"/>
    <w:rsid w:val="009D1F9C"/>
    <w:rsid w:val="009D49D9"/>
    <w:rsid w:val="009D5970"/>
    <w:rsid w:val="009D6674"/>
    <w:rsid w:val="009E5E27"/>
    <w:rsid w:val="009F2BF0"/>
    <w:rsid w:val="009F77E0"/>
    <w:rsid w:val="00A05199"/>
    <w:rsid w:val="00A13B63"/>
    <w:rsid w:val="00A36A3C"/>
    <w:rsid w:val="00A417CC"/>
    <w:rsid w:val="00A43886"/>
    <w:rsid w:val="00A52922"/>
    <w:rsid w:val="00A65085"/>
    <w:rsid w:val="00A661B6"/>
    <w:rsid w:val="00A74544"/>
    <w:rsid w:val="00A74FA3"/>
    <w:rsid w:val="00A77AF9"/>
    <w:rsid w:val="00A90C1B"/>
    <w:rsid w:val="00AA07B2"/>
    <w:rsid w:val="00AA29D0"/>
    <w:rsid w:val="00AA5AAB"/>
    <w:rsid w:val="00AB0B84"/>
    <w:rsid w:val="00AB2FE3"/>
    <w:rsid w:val="00AB3484"/>
    <w:rsid w:val="00AB691D"/>
    <w:rsid w:val="00AC5B91"/>
    <w:rsid w:val="00AE0A88"/>
    <w:rsid w:val="00AF0693"/>
    <w:rsid w:val="00B051D1"/>
    <w:rsid w:val="00B07E45"/>
    <w:rsid w:val="00B17CDA"/>
    <w:rsid w:val="00B254C7"/>
    <w:rsid w:val="00B34464"/>
    <w:rsid w:val="00B47BC0"/>
    <w:rsid w:val="00B6435E"/>
    <w:rsid w:val="00B87CBB"/>
    <w:rsid w:val="00B96F45"/>
    <w:rsid w:val="00BB260E"/>
    <w:rsid w:val="00BB4F79"/>
    <w:rsid w:val="00BC2C44"/>
    <w:rsid w:val="00BD7F88"/>
    <w:rsid w:val="00BF593D"/>
    <w:rsid w:val="00BF6537"/>
    <w:rsid w:val="00C169DB"/>
    <w:rsid w:val="00C31843"/>
    <w:rsid w:val="00C3699E"/>
    <w:rsid w:val="00C47BF8"/>
    <w:rsid w:val="00C500E0"/>
    <w:rsid w:val="00C7741A"/>
    <w:rsid w:val="00C911FE"/>
    <w:rsid w:val="00C94BD0"/>
    <w:rsid w:val="00CA166D"/>
    <w:rsid w:val="00CA1855"/>
    <w:rsid w:val="00CB1DF9"/>
    <w:rsid w:val="00CB3E4F"/>
    <w:rsid w:val="00CC37B2"/>
    <w:rsid w:val="00CC6287"/>
    <w:rsid w:val="00CD579D"/>
    <w:rsid w:val="00CF1EEA"/>
    <w:rsid w:val="00D111C8"/>
    <w:rsid w:val="00D129DC"/>
    <w:rsid w:val="00D16AE2"/>
    <w:rsid w:val="00D44789"/>
    <w:rsid w:val="00D63311"/>
    <w:rsid w:val="00D67A3E"/>
    <w:rsid w:val="00D7394F"/>
    <w:rsid w:val="00D73F23"/>
    <w:rsid w:val="00D818EC"/>
    <w:rsid w:val="00D834E0"/>
    <w:rsid w:val="00D97456"/>
    <w:rsid w:val="00DA6216"/>
    <w:rsid w:val="00DF1486"/>
    <w:rsid w:val="00DF310A"/>
    <w:rsid w:val="00DF64D8"/>
    <w:rsid w:val="00E014B5"/>
    <w:rsid w:val="00E03493"/>
    <w:rsid w:val="00E03D2F"/>
    <w:rsid w:val="00E1153F"/>
    <w:rsid w:val="00E15B26"/>
    <w:rsid w:val="00E257BE"/>
    <w:rsid w:val="00E26179"/>
    <w:rsid w:val="00E3198E"/>
    <w:rsid w:val="00E34859"/>
    <w:rsid w:val="00E43C0C"/>
    <w:rsid w:val="00E55DA3"/>
    <w:rsid w:val="00E57B43"/>
    <w:rsid w:val="00E7523B"/>
    <w:rsid w:val="00E87A99"/>
    <w:rsid w:val="00E971FE"/>
    <w:rsid w:val="00E97B58"/>
    <w:rsid w:val="00EB4FBF"/>
    <w:rsid w:val="00EB5331"/>
    <w:rsid w:val="00EC68D7"/>
    <w:rsid w:val="00ED601B"/>
    <w:rsid w:val="00F0383F"/>
    <w:rsid w:val="00F11BDB"/>
    <w:rsid w:val="00F30657"/>
    <w:rsid w:val="00F3330E"/>
    <w:rsid w:val="00F42677"/>
    <w:rsid w:val="00F53C3A"/>
    <w:rsid w:val="00FA446E"/>
    <w:rsid w:val="00FA65DA"/>
    <w:rsid w:val="00FB7571"/>
    <w:rsid w:val="00FC2DBA"/>
    <w:rsid w:val="00FD6E03"/>
    <w:rsid w:val="00FE7718"/>
    <w:rsid w:val="00FF40ED"/>
    <w:rsid w:val="00FF6A55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7E00C"/>
  <w15:chartTrackingRefBased/>
  <w15:docId w15:val="{B554CE8B-F322-4B2B-ADE5-51F193B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179"/>
    <w:pPr>
      <w:spacing w:after="24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64053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autoRedefine/>
    <w:qFormat/>
    <w:rsid w:val="008247D3"/>
    <w:pPr>
      <w:numPr>
        <w:ilvl w:val="0"/>
      </w:numPr>
      <w:spacing w:before="240" w:after="240" w:line="276" w:lineRule="auto"/>
      <w:jc w:val="center"/>
      <w:outlineLvl w:val="1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247D3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Bezmezer">
    <w:name w:val="No Spacing"/>
    <w:uiPriority w:val="1"/>
    <w:qFormat/>
    <w:rsid w:val="008247D3"/>
    <w:pPr>
      <w:numPr>
        <w:ilvl w:val="1"/>
        <w:numId w:val="4"/>
      </w:num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425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053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053"/>
    <w:rPr>
      <w:rFonts w:ascii="Times New Roman" w:hAnsi="Times New Roman"/>
      <w:kern w:val="0"/>
      <w:sz w:val="24"/>
      <w14:ligatures w14:val="none"/>
    </w:rPr>
  </w:style>
  <w:style w:type="paragraph" w:customStyle="1" w:styleId="Standard">
    <w:name w:val="Standard"/>
    <w:rsid w:val="00064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64053"/>
    <w:rPr>
      <w:color w:val="808080"/>
    </w:rPr>
  </w:style>
  <w:style w:type="character" w:customStyle="1" w:styleId="Styl1">
    <w:name w:val="Styl1"/>
    <w:basedOn w:val="Standardnpsmoodstavce"/>
    <w:uiPriority w:val="1"/>
    <w:rsid w:val="00064053"/>
    <w:rPr>
      <w:rFonts w:ascii="Times New Roman" w:hAnsi="Times New Roman"/>
      <w:b/>
      <w:sz w:val="24"/>
    </w:rPr>
  </w:style>
  <w:style w:type="character" w:customStyle="1" w:styleId="Styl4">
    <w:name w:val="Styl4"/>
    <w:basedOn w:val="Standardnpsmoodstavce"/>
    <w:uiPriority w:val="1"/>
    <w:rsid w:val="00064053"/>
    <w:rPr>
      <w:rFonts w:ascii="Times New Roman" w:hAnsi="Times New Roman"/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064053"/>
    <w:rPr>
      <w:rFonts w:ascii="Times New Roman" w:hAnsi="Times New Roman"/>
      <w:b/>
      <w:bCs/>
      <w:kern w:val="0"/>
      <w:sz w:val="24"/>
      <w14:ligatures w14:val="none"/>
    </w:rPr>
  </w:style>
  <w:style w:type="paragraph" w:customStyle="1" w:styleId="Default">
    <w:name w:val="Default"/>
    <w:rsid w:val="0006405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cs-CZ"/>
      <w14:ligatures w14:val="none"/>
    </w:rPr>
  </w:style>
  <w:style w:type="paragraph" w:customStyle="1" w:styleId="Zpat1">
    <w:name w:val="Zápatí1"/>
    <w:basedOn w:val="Normln"/>
    <w:rsid w:val="00064053"/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4053"/>
    <w:rPr>
      <w:color w:val="0563C1" w:themeColor="hyperlink"/>
      <w:u w:val="single"/>
    </w:rPr>
  </w:style>
  <w:style w:type="character" w:styleId="Odkaznakoment">
    <w:name w:val="annotation reference"/>
    <w:uiPriority w:val="99"/>
    <w:semiHidden/>
    <w:unhideWhenUsed/>
    <w:rsid w:val="00CD5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579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579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C94BD0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1E7211"/>
    <w:rPr>
      <w:rFonts w:ascii="Times New Roman" w:hAnsi="Times New Roman"/>
      <w:sz w:val="22"/>
    </w:rPr>
  </w:style>
  <w:style w:type="paragraph" w:styleId="Revize">
    <w:name w:val="Revision"/>
    <w:hidden/>
    <w:uiPriority w:val="99"/>
    <w:semiHidden/>
    <w:rsid w:val="004438D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9DB"/>
    <w:pPr>
      <w:spacing w:after="240"/>
    </w:pPr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9D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SSnormal">
    <w:name w:val="SÚSnormal"/>
    <w:basedOn w:val="Normln"/>
    <w:rsid w:val="00C774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customStyle="1" w:styleId="Styl3">
    <w:name w:val="Styl3"/>
    <w:basedOn w:val="Standardnpsmoodstavce"/>
    <w:uiPriority w:val="1"/>
    <w:rsid w:val="00317EBC"/>
    <w:rPr>
      <w:rFonts w:ascii="Times New Roman" w:hAnsi="Times New Roman"/>
      <w:b/>
      <w:spacing w:val="40"/>
      <w:sz w:val="24"/>
    </w:rPr>
  </w:style>
  <w:style w:type="character" w:customStyle="1" w:styleId="Styl5">
    <w:name w:val="Styl5"/>
    <w:basedOn w:val="Standardnpsmoodstavce"/>
    <w:uiPriority w:val="1"/>
    <w:rsid w:val="00BF6537"/>
    <w:rPr>
      <w:rFonts w:ascii="Times New Roman" w:hAnsi="Times New Roman"/>
      <w:b/>
    </w:rPr>
  </w:style>
  <w:style w:type="character" w:customStyle="1" w:styleId="Styl6">
    <w:name w:val="Styl6"/>
    <w:basedOn w:val="Standardnpsmoodstavce"/>
    <w:uiPriority w:val="1"/>
    <w:rsid w:val="00BF6537"/>
    <w:rPr>
      <w:rFonts w:ascii="Times New Roman" w:hAnsi="Times New Roman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617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617C"/>
    <w:rPr>
      <w:rFonts w:ascii="Times New Roman" w:hAnsi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56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ch.vrba\AppData\Roaming\Microsoft\Templates\Ofici&#225;ln&#237;%20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7FE5813B62468F93E287C9EC0DEC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85431-6F54-4DF6-9CBF-9777B4672B87}"/>
      </w:docPartPr>
      <w:docPartBody>
        <w:p w:rsidR="00AF74F2" w:rsidRDefault="00AF74F2">
          <w:pPr>
            <w:pStyle w:val="B77FE5813B62468F93E287C9EC0DEC6D"/>
          </w:pPr>
          <w:r w:rsidRPr="00D35410">
            <w:rPr>
              <w:color w:val="A6A6A6" w:themeColor="background1" w:themeShade="A6"/>
            </w:rPr>
            <w:t>Klikněte nebo klepněte sem a zadejte text.</w:t>
          </w:r>
        </w:p>
      </w:docPartBody>
    </w:docPart>
    <w:docPart>
      <w:docPartPr>
        <w:name w:val="F7E987FEBB354152A7F7E5F15BC46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E1089-6CB4-4715-8B23-EC7DA80C9247}"/>
      </w:docPartPr>
      <w:docPartBody>
        <w:p w:rsidR="00AF74F2" w:rsidRDefault="00AF74F2">
          <w:pPr>
            <w:pStyle w:val="F7E987FEBB354152A7F7E5F15BC4638B"/>
          </w:pPr>
          <w:r w:rsidRPr="00D35410">
            <w:rPr>
              <w:color w:val="A6A6A6" w:themeColor="background1" w:themeShade="A6"/>
            </w:rPr>
            <w:t>Klikněte nebo klepněte sem a zadejte text.</w:t>
          </w:r>
        </w:p>
      </w:docPartBody>
    </w:docPart>
    <w:docPart>
      <w:docPartPr>
        <w:name w:val="5BA693555B964A2381CC29E519945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63CD0-C783-47CB-BEBA-1192BA100959}"/>
      </w:docPartPr>
      <w:docPartBody>
        <w:p w:rsidR="00AF74F2" w:rsidRDefault="00AF74F2">
          <w:pPr>
            <w:pStyle w:val="5BA693555B964A2381CC29E519945CB9"/>
          </w:pPr>
          <w:r w:rsidRPr="00D35410">
            <w:rPr>
              <w:color w:val="A6A6A6" w:themeColor="background1" w:themeShade="A6"/>
            </w:rPr>
            <w:t>Klikněte nebo klepněte sem a zadejte text.</w:t>
          </w:r>
        </w:p>
      </w:docPartBody>
    </w:docPart>
    <w:docPart>
      <w:docPartPr>
        <w:name w:val="22122CFDE6CF49B6989F16AA1033E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6AF88-D40B-4297-B235-811D03F954A5}"/>
      </w:docPartPr>
      <w:docPartBody>
        <w:p w:rsidR="00AF74F2" w:rsidRDefault="00AF74F2">
          <w:pPr>
            <w:pStyle w:val="22122CFDE6CF49B6989F16AA1033E64C"/>
          </w:pPr>
          <w:r w:rsidRPr="00D35410">
            <w:rPr>
              <w:color w:val="A6A6A6" w:themeColor="background1" w:themeShade="A6"/>
            </w:rPr>
            <w:t>Klikněte nebo klepněte sem a zadejte text.</w:t>
          </w:r>
        </w:p>
      </w:docPartBody>
    </w:docPart>
    <w:docPart>
      <w:docPartPr>
        <w:name w:val="8EB019BBFF8E4CE8853FFBF29C4B5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47DE6-E448-4F9C-B113-53489854DCE1}"/>
      </w:docPartPr>
      <w:docPartBody>
        <w:p w:rsidR="00AF74F2" w:rsidRDefault="00AF74F2">
          <w:pPr>
            <w:pStyle w:val="8EB019BBFF8E4CE8853FFBF29C4B5E9E"/>
          </w:pPr>
          <w:r w:rsidRPr="00D35410">
            <w:rPr>
              <w:color w:val="A6A6A6" w:themeColor="background1" w:themeShade="A6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40AF4-6914-4ED9-A7A9-CC7A031C08BE}"/>
      </w:docPartPr>
      <w:docPartBody>
        <w:p w:rsidR="00AF74F2" w:rsidRDefault="00AF74F2"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485CA46891448C885EF27D64ABB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1949A-50A4-42FE-B58D-6F4AE8ED3A5C}"/>
      </w:docPartPr>
      <w:docPartBody>
        <w:p w:rsidR="00DB5B58" w:rsidRDefault="00715B39" w:rsidP="00715B39">
          <w:pPr>
            <w:pStyle w:val="2A485CA46891448C885EF27D64ABB8BB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012A8610FD45A4A7693F63EE222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6C27BA-E647-4AEC-A40E-8D9061F69505}"/>
      </w:docPartPr>
      <w:docPartBody>
        <w:p w:rsidR="00DB5B58" w:rsidRDefault="00715B39" w:rsidP="00715B39">
          <w:pPr>
            <w:pStyle w:val="0B012A8610FD45A4A7693F63EE222827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6DB7B8003F4A23A7D3467EC252B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4EEC5-60D9-48AA-A029-323EADD56567}"/>
      </w:docPartPr>
      <w:docPartBody>
        <w:p w:rsidR="00DB5B58" w:rsidRDefault="00715B39" w:rsidP="00715B39">
          <w:pPr>
            <w:pStyle w:val="7B6DB7B8003F4A23A7D3467EC252B162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DCF419F5004CAD84788BDFC2DEA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24C86-38E4-405C-BD80-B2E4D7A56381}"/>
      </w:docPartPr>
      <w:docPartBody>
        <w:p w:rsidR="00DB5B58" w:rsidRDefault="00715B39" w:rsidP="00715B39">
          <w:pPr>
            <w:pStyle w:val="7FDCF419F5004CAD84788BDFC2DEA2F7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F110-6DC2-4272-96E7-11068020DE92}"/>
      </w:docPartPr>
      <w:docPartBody>
        <w:p w:rsidR="00DB5B58" w:rsidRDefault="00715B39">
          <w:r w:rsidRPr="0022529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A3DCF-C379-4CD4-8D26-389063BBF306}"/>
      </w:docPartPr>
      <w:docPartBody>
        <w:p w:rsidR="00DB5B58" w:rsidRDefault="00715B39">
          <w:r w:rsidRPr="0022529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B80BEA358C42471DA97466B14C45A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45A87-411D-4D4D-B996-4A4A3F16E8D5}"/>
      </w:docPartPr>
      <w:docPartBody>
        <w:p w:rsidR="00000000" w:rsidRDefault="00395EB8" w:rsidP="00395EB8">
          <w:pPr>
            <w:pStyle w:val="B80BEA358C42471DA97466B14C45A023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B26BFA77AE4D9EB2E1BCBD70BAF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9090C-95AD-4C4B-A94A-8D45F52FD089}"/>
      </w:docPartPr>
      <w:docPartBody>
        <w:p w:rsidR="00000000" w:rsidRDefault="00395EB8" w:rsidP="00395EB8">
          <w:pPr>
            <w:pStyle w:val="C7B26BFA77AE4D9EB2E1BCBD70BAF49F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80CBA8B1004D6A8EF6B50CABAF9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72E91-D314-4BE8-AE24-D9571A2EF2AC}"/>
      </w:docPartPr>
      <w:docPartBody>
        <w:p w:rsidR="00000000" w:rsidRDefault="00395EB8" w:rsidP="00395EB8">
          <w:pPr>
            <w:pStyle w:val="6380CBA8B1004D6A8EF6B50CABAF920D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C045D0638049AD812E134CF67B0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0CBAD-441A-4692-8D0D-88FE433A49D8}"/>
      </w:docPartPr>
      <w:docPartBody>
        <w:p w:rsidR="00000000" w:rsidRDefault="00395EB8" w:rsidP="00395EB8">
          <w:pPr>
            <w:pStyle w:val="E7C045D0638049AD812E134CF67B0ABB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AAE6B1B61F4991B29692C064D6C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57F85-243D-4085-86E4-45AA81B86E08}"/>
      </w:docPartPr>
      <w:docPartBody>
        <w:p w:rsidR="00000000" w:rsidRDefault="00395EB8" w:rsidP="00395EB8">
          <w:pPr>
            <w:pStyle w:val="2FAAE6B1B61F4991B29692C064D6CA3F"/>
          </w:pPr>
          <w:r w:rsidRPr="00275AC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F2"/>
    <w:rsid w:val="003578E2"/>
    <w:rsid w:val="00395EB8"/>
    <w:rsid w:val="00450041"/>
    <w:rsid w:val="00526E82"/>
    <w:rsid w:val="0054740E"/>
    <w:rsid w:val="00617C89"/>
    <w:rsid w:val="00665D33"/>
    <w:rsid w:val="00687457"/>
    <w:rsid w:val="00715B39"/>
    <w:rsid w:val="007C2E6B"/>
    <w:rsid w:val="007F5358"/>
    <w:rsid w:val="00981BF8"/>
    <w:rsid w:val="009F2BF0"/>
    <w:rsid w:val="00A43F21"/>
    <w:rsid w:val="00AF63EC"/>
    <w:rsid w:val="00AF74F2"/>
    <w:rsid w:val="00C544A3"/>
    <w:rsid w:val="00CE3D63"/>
    <w:rsid w:val="00D63311"/>
    <w:rsid w:val="00DB5B58"/>
    <w:rsid w:val="00EB4FBF"/>
    <w:rsid w:val="00F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7FE5813B62468F93E287C9EC0DEC6D">
    <w:name w:val="B77FE5813B62468F93E287C9EC0DEC6D"/>
  </w:style>
  <w:style w:type="paragraph" w:customStyle="1" w:styleId="F7E987FEBB354152A7F7E5F15BC4638B">
    <w:name w:val="F7E987FEBB354152A7F7E5F15BC4638B"/>
  </w:style>
  <w:style w:type="paragraph" w:customStyle="1" w:styleId="5BA693555B964A2381CC29E519945CB9">
    <w:name w:val="5BA693555B964A2381CC29E519945CB9"/>
  </w:style>
  <w:style w:type="paragraph" w:customStyle="1" w:styleId="22122CFDE6CF49B6989F16AA1033E64C">
    <w:name w:val="22122CFDE6CF49B6989F16AA1033E64C"/>
  </w:style>
  <w:style w:type="paragraph" w:customStyle="1" w:styleId="8EB019BBFF8E4CE8853FFBF29C4B5E9E">
    <w:name w:val="8EB019BBFF8E4CE8853FFBF29C4B5E9E"/>
  </w:style>
  <w:style w:type="character" w:styleId="Zstupntext">
    <w:name w:val="Placeholder Text"/>
    <w:basedOn w:val="Standardnpsmoodstavce"/>
    <w:uiPriority w:val="99"/>
    <w:semiHidden/>
    <w:rsid w:val="00395EB8"/>
    <w:rPr>
      <w:color w:val="808080"/>
    </w:rPr>
  </w:style>
  <w:style w:type="paragraph" w:customStyle="1" w:styleId="B80BEA358C42471DA97466B14C45A023">
    <w:name w:val="B80BEA358C42471DA97466B14C45A023"/>
    <w:rsid w:val="00395EB8"/>
  </w:style>
  <w:style w:type="paragraph" w:customStyle="1" w:styleId="C7B26BFA77AE4D9EB2E1BCBD70BAF49F">
    <w:name w:val="C7B26BFA77AE4D9EB2E1BCBD70BAF49F"/>
    <w:rsid w:val="00395EB8"/>
  </w:style>
  <w:style w:type="paragraph" w:customStyle="1" w:styleId="6380CBA8B1004D6A8EF6B50CABAF920D">
    <w:name w:val="6380CBA8B1004D6A8EF6B50CABAF920D"/>
    <w:rsid w:val="00395EB8"/>
  </w:style>
  <w:style w:type="paragraph" w:customStyle="1" w:styleId="E7C045D0638049AD812E134CF67B0ABB">
    <w:name w:val="E7C045D0638049AD812E134CF67B0ABB"/>
    <w:rsid w:val="00395EB8"/>
  </w:style>
  <w:style w:type="paragraph" w:customStyle="1" w:styleId="2FAAE6B1B61F4991B29692C064D6CA3F">
    <w:name w:val="2FAAE6B1B61F4991B29692C064D6CA3F"/>
    <w:rsid w:val="00395EB8"/>
  </w:style>
  <w:style w:type="paragraph" w:customStyle="1" w:styleId="2A485CA46891448C885EF27D64ABB8BB">
    <w:name w:val="2A485CA46891448C885EF27D64ABB8BB"/>
    <w:rsid w:val="00715B39"/>
  </w:style>
  <w:style w:type="paragraph" w:customStyle="1" w:styleId="0B012A8610FD45A4A7693F63EE222827">
    <w:name w:val="0B012A8610FD45A4A7693F63EE222827"/>
    <w:rsid w:val="00715B39"/>
  </w:style>
  <w:style w:type="paragraph" w:customStyle="1" w:styleId="7B6DB7B8003F4A23A7D3467EC252B162">
    <w:name w:val="7B6DB7B8003F4A23A7D3467EC252B162"/>
    <w:rsid w:val="00715B39"/>
  </w:style>
  <w:style w:type="paragraph" w:customStyle="1" w:styleId="7FDCF419F5004CAD84788BDFC2DEA2F7">
    <w:name w:val="7FDCF419F5004CAD84788BDFC2DEA2F7"/>
    <w:rsid w:val="00715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FF6CB9A3C5244A4E0DAA86AD5C8D9" ma:contentTypeVersion="8" ma:contentTypeDescription="Vytvoří nový dokument" ma:contentTypeScope="" ma:versionID="7c16b6488f9056d370c500f636b88f31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51dea813816382193c8aa798b3e2074b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193B2-94DE-4DF8-B8C6-CEB4DADCA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3D435-96CE-4046-88E5-0C3F0A8E6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E2C4D-7DAA-45FD-85A8-951D384A9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Oficiální dokument.dotm</Template>
  <TotalTime>45</TotalTime>
  <Pages>2</Pages>
  <Words>265</Words>
  <Characters>1567</Characters>
  <Application>Microsoft Office Word</Application>
  <DocSecurity>0</DocSecurity>
  <Lines>13</Lines>
  <Paragraphs>3</Paragraphs>
  <ScaleCrop>false</ScaleCrop>
  <Company>Krajska sprava a udrzba silnic stredoceskeho kraje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Vojtech</dc:creator>
  <cp:keywords/>
  <dc:description/>
  <cp:lastModifiedBy>Vrba Vojtěch</cp:lastModifiedBy>
  <cp:revision>30</cp:revision>
  <dcterms:created xsi:type="dcterms:W3CDTF">2026-04-28T17:47:00Z</dcterms:created>
  <dcterms:modified xsi:type="dcterms:W3CDTF">2026-04-29T07:50:00Z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0x0101003CDFF6CB9A3C5244A4E0DAA86AD5C8D9</vt:lpwstr>
  </property>
  <property fmtid="{D5CDD505-2E9C-101B-9397-08002B2CF9AE}" pid="3" name="MediaServiceImageTags">
    <vt:lpwstr/>
  </property>
</Properties>
</file>